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7" o:spt="75" alt="" type="#_x0000_t75" style="height:576.3pt;width:421pt;" o:ole="t" filled="f" o:preferrelative="t" stroked="f" coordsize="21600,21600">
            <v:path/>
            <v:fill on="f" focussize="0,0"/>
            <v:stroke on="f"/>
            <v:imagedata r:id="rId5" cropleft="-1084f" croptop="7484f" o:title=""/>
            <o:lock v:ext="edit" aspectratio="f"/>
            <w10:wrap type="none"/>
            <w10:anchorlock/>
          </v:shape>
          <o:OLEObject Type="Embed" ProgID="Visio.Drawing.11" ShapeID="_x0000_i1027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5D3"/>
    <w:rsid w:val="3F306689"/>
    <w:rsid w:val="4FC165D3"/>
    <w:rsid w:val="6D535020"/>
    <w:rsid w:val="78E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2018-09-19T08:46:00Z</dcterms:created>
  <dc:creator>Administrator</dc:creator>
  <cp:lastModifiedBy>Administrator</cp:lastModifiedBy>
  <dcterms:modified xsi:type="dcterms:W3CDTF">2018-09-19T09:00:11Z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